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7B45" w14:textId="4ED5ED18" w:rsidR="00A823E5" w:rsidRDefault="00A823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Zion Woodshop LLC</w:t>
      </w:r>
    </w:p>
    <w:p w14:paraId="46B14FE0" w14:textId="77777777" w:rsidR="00A823E5" w:rsidRDefault="00A823E5">
      <w:pPr>
        <w:rPr>
          <w:b/>
          <w:bCs/>
          <w:sz w:val="32"/>
          <w:szCs w:val="32"/>
        </w:rPr>
      </w:pPr>
    </w:p>
    <w:p w14:paraId="29D5DE1D" w14:textId="1CA024D2" w:rsidR="00AD3ADE" w:rsidRDefault="006436B4">
      <w:pPr>
        <w:rPr>
          <w:b/>
          <w:bCs/>
          <w:sz w:val="32"/>
          <w:szCs w:val="32"/>
        </w:rPr>
      </w:pPr>
      <w:r w:rsidRPr="006436B4">
        <w:rPr>
          <w:b/>
          <w:bCs/>
          <w:sz w:val="32"/>
          <w:szCs w:val="32"/>
        </w:rPr>
        <w:t>How to take care of your wood cutting board</w:t>
      </w:r>
    </w:p>
    <w:p w14:paraId="0CB6DA8D" w14:textId="77777777" w:rsidR="006436B4" w:rsidRDefault="006436B4">
      <w:pPr>
        <w:rPr>
          <w:b/>
          <w:bCs/>
          <w:sz w:val="32"/>
          <w:szCs w:val="32"/>
        </w:rPr>
      </w:pPr>
    </w:p>
    <w:p w14:paraId="5DEB08CB" w14:textId="09C86D41" w:rsidR="006436B4" w:rsidRPr="002B6EC6" w:rsidRDefault="00B341CD">
      <w:pPr>
        <w:rPr>
          <w:b/>
          <w:bCs/>
          <w:color w:val="000000" w:themeColor="text1"/>
        </w:rPr>
      </w:pPr>
      <w:r w:rsidRPr="002B6EC6">
        <w:rPr>
          <w:b/>
          <w:bCs/>
          <w:color w:val="000000" w:themeColor="text1"/>
        </w:rPr>
        <w:t>*</w:t>
      </w:r>
      <w:r w:rsidR="006436B4" w:rsidRPr="002B6EC6">
        <w:rPr>
          <w:b/>
          <w:bCs/>
          <w:color w:val="000000" w:themeColor="text1"/>
        </w:rPr>
        <w:t xml:space="preserve">Never put your cutting board into the dish washer or submerge it in water, this can damage </w:t>
      </w:r>
      <w:r w:rsidRPr="002B6EC6">
        <w:rPr>
          <w:b/>
          <w:bCs/>
          <w:color w:val="000000" w:themeColor="text1"/>
        </w:rPr>
        <w:t xml:space="preserve">  </w:t>
      </w:r>
      <w:r w:rsidR="006436B4" w:rsidRPr="002B6EC6">
        <w:rPr>
          <w:b/>
          <w:bCs/>
          <w:color w:val="000000" w:themeColor="text1"/>
        </w:rPr>
        <w:t xml:space="preserve">the wood and compromise the </w:t>
      </w:r>
      <w:r w:rsidRPr="002B6EC6">
        <w:rPr>
          <w:b/>
          <w:bCs/>
          <w:color w:val="000000" w:themeColor="text1"/>
        </w:rPr>
        <w:t>board. *</w:t>
      </w:r>
      <w:r w:rsidR="00872AB0" w:rsidRPr="002B6EC6">
        <w:rPr>
          <w:b/>
          <w:bCs/>
          <w:color w:val="000000" w:themeColor="text1"/>
        </w:rPr>
        <w:t xml:space="preserve"> </w:t>
      </w:r>
      <w:r w:rsidR="007431A2" w:rsidRPr="002B6EC6">
        <w:rPr>
          <w:b/>
          <w:bCs/>
          <w:color w:val="000000" w:themeColor="text1"/>
        </w:rPr>
        <w:t>Instead,</w:t>
      </w:r>
      <w:r w:rsidR="00872AB0" w:rsidRPr="002B6EC6">
        <w:rPr>
          <w:b/>
          <w:bCs/>
          <w:color w:val="000000" w:themeColor="text1"/>
        </w:rPr>
        <w:t xml:space="preserve"> clean board by hand.</w:t>
      </w:r>
    </w:p>
    <w:p w14:paraId="1CBD4F15" w14:textId="77777777" w:rsidR="006436B4" w:rsidRDefault="006436B4">
      <w:pPr>
        <w:rPr>
          <w:color w:val="FF0000"/>
        </w:rPr>
      </w:pPr>
    </w:p>
    <w:p w14:paraId="258F8B5B" w14:textId="77777777" w:rsidR="006436B4" w:rsidRDefault="006436B4">
      <w:pPr>
        <w:rPr>
          <w:color w:val="000000" w:themeColor="text1"/>
        </w:rPr>
      </w:pPr>
      <w:r>
        <w:rPr>
          <w:color w:val="000000" w:themeColor="text1"/>
        </w:rPr>
        <w:t>There are 3 key parts to maintaining a wood cutting board:</w:t>
      </w:r>
    </w:p>
    <w:p w14:paraId="0EE1FAC7" w14:textId="77777777" w:rsidR="006436B4" w:rsidRDefault="006436B4">
      <w:pPr>
        <w:rPr>
          <w:color w:val="000000" w:themeColor="text1"/>
        </w:rPr>
      </w:pPr>
    </w:p>
    <w:p w14:paraId="0E5E5A2B" w14:textId="77777777" w:rsidR="006436B4" w:rsidRDefault="006436B4" w:rsidP="006436B4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6436B4">
        <w:rPr>
          <w:b/>
          <w:bCs/>
          <w:color w:val="000000" w:themeColor="text1"/>
        </w:rPr>
        <w:t xml:space="preserve">Cleaning </w:t>
      </w:r>
    </w:p>
    <w:p w14:paraId="54B5EE19" w14:textId="77777777" w:rsidR="006436B4" w:rsidRDefault="006436B4" w:rsidP="006436B4">
      <w:pPr>
        <w:pStyle w:val="ListParagraph"/>
        <w:ind w:left="450"/>
        <w:rPr>
          <w:color w:val="000000" w:themeColor="text1"/>
        </w:rPr>
      </w:pPr>
      <w:r>
        <w:rPr>
          <w:color w:val="000000" w:themeColor="text1"/>
        </w:rPr>
        <w:t xml:space="preserve">Note: make sure to clean your cutting board after every time you use it. </w:t>
      </w:r>
    </w:p>
    <w:p w14:paraId="627C240D" w14:textId="77777777" w:rsidR="00B341CD" w:rsidRDefault="00B341CD" w:rsidP="006436B4">
      <w:pPr>
        <w:pStyle w:val="ListParagraph"/>
        <w:ind w:left="450"/>
        <w:rPr>
          <w:color w:val="000000" w:themeColor="text1"/>
        </w:rPr>
      </w:pPr>
    </w:p>
    <w:p w14:paraId="4F7FE0F0" w14:textId="77777777" w:rsidR="006436B4" w:rsidRDefault="006436B4" w:rsidP="006436B4">
      <w:pPr>
        <w:pStyle w:val="ListParagraph"/>
        <w:ind w:left="450"/>
        <w:rPr>
          <w:color w:val="000000" w:themeColor="text1"/>
        </w:rPr>
      </w:pPr>
      <w:r>
        <w:rPr>
          <w:color w:val="000000" w:themeColor="text1"/>
        </w:rPr>
        <w:t xml:space="preserve">You can do this by taking a clean cloth dipped in a bit of soapy water and wipe the board in the direction of the grain. </w:t>
      </w:r>
    </w:p>
    <w:p w14:paraId="77E52556" w14:textId="77777777" w:rsidR="00B341CD" w:rsidRDefault="00B341CD" w:rsidP="006436B4">
      <w:pPr>
        <w:pStyle w:val="ListParagraph"/>
        <w:ind w:left="450"/>
        <w:rPr>
          <w:color w:val="000000" w:themeColor="text1"/>
        </w:rPr>
      </w:pPr>
    </w:p>
    <w:p w14:paraId="2CD63F64" w14:textId="143CC818" w:rsidR="006436B4" w:rsidRDefault="006436B4" w:rsidP="006436B4">
      <w:pPr>
        <w:pStyle w:val="ListParagraph"/>
        <w:ind w:left="450"/>
        <w:rPr>
          <w:color w:val="000000" w:themeColor="text1"/>
        </w:rPr>
      </w:pPr>
      <w:r>
        <w:rPr>
          <w:color w:val="000000" w:themeColor="text1"/>
        </w:rPr>
        <w:t>Then quickly re</w:t>
      </w:r>
      <w:r w:rsidR="00872AB0">
        <w:rPr>
          <w:color w:val="000000" w:themeColor="text1"/>
        </w:rPr>
        <w:t>nic</w:t>
      </w:r>
      <w:r>
        <w:rPr>
          <w:color w:val="000000" w:themeColor="text1"/>
        </w:rPr>
        <w:t>e the board with hot water and pat dry with a dry cloth.</w:t>
      </w:r>
    </w:p>
    <w:p w14:paraId="324AAF94" w14:textId="77777777" w:rsidR="00B341CD" w:rsidRDefault="00B341CD" w:rsidP="006436B4">
      <w:pPr>
        <w:pStyle w:val="ListParagraph"/>
        <w:ind w:left="450"/>
        <w:rPr>
          <w:color w:val="000000" w:themeColor="text1"/>
        </w:rPr>
      </w:pPr>
    </w:p>
    <w:p w14:paraId="763E88D8" w14:textId="77777777" w:rsidR="006436B4" w:rsidRDefault="006436B4" w:rsidP="006436B4">
      <w:pPr>
        <w:pStyle w:val="ListParagraph"/>
        <w:ind w:left="450"/>
        <w:rPr>
          <w:color w:val="000000" w:themeColor="text1"/>
        </w:rPr>
      </w:pPr>
      <w:r>
        <w:rPr>
          <w:color w:val="000000" w:themeColor="text1"/>
        </w:rPr>
        <w:t>Finally leave it to dry in an upright position for one to two hours.</w:t>
      </w:r>
    </w:p>
    <w:p w14:paraId="5814BCA1" w14:textId="77777777" w:rsidR="00B341CD" w:rsidRDefault="00B341CD" w:rsidP="006436B4">
      <w:pPr>
        <w:pStyle w:val="ListParagraph"/>
        <w:ind w:left="450"/>
        <w:rPr>
          <w:color w:val="000000" w:themeColor="text1"/>
        </w:rPr>
      </w:pPr>
    </w:p>
    <w:p w14:paraId="2E955790" w14:textId="77777777" w:rsidR="00B341CD" w:rsidRPr="006436B4" w:rsidRDefault="00B341CD" w:rsidP="006436B4">
      <w:pPr>
        <w:pStyle w:val="ListParagraph"/>
        <w:ind w:left="450"/>
        <w:rPr>
          <w:color w:val="000000" w:themeColor="text1"/>
        </w:rPr>
      </w:pPr>
    </w:p>
    <w:p w14:paraId="324CF872" w14:textId="77777777" w:rsidR="006436B4" w:rsidRPr="00B341CD" w:rsidRDefault="00B341CD" w:rsidP="00B341CD">
      <w:pPr>
        <w:pStyle w:val="ListParagraph"/>
        <w:numPr>
          <w:ilvl w:val="0"/>
          <w:numId w:val="1"/>
        </w:numPr>
      </w:pPr>
      <w:r>
        <w:rPr>
          <w:b/>
          <w:bCs/>
        </w:rPr>
        <w:t>Disinfecting</w:t>
      </w:r>
    </w:p>
    <w:p w14:paraId="4DE3EBAE" w14:textId="77777777" w:rsidR="00B341CD" w:rsidRDefault="00014EA9" w:rsidP="00B341CD">
      <w:pPr>
        <w:pStyle w:val="ListParagraph"/>
        <w:ind w:left="450"/>
      </w:pPr>
      <w:r>
        <w:t>Note: disinfect your board once each or every other week</w:t>
      </w:r>
    </w:p>
    <w:p w14:paraId="3BD549E1" w14:textId="77777777" w:rsidR="00014EA9" w:rsidRDefault="00014EA9" w:rsidP="00B341CD">
      <w:pPr>
        <w:pStyle w:val="ListParagraph"/>
        <w:ind w:left="450"/>
      </w:pPr>
    </w:p>
    <w:p w14:paraId="00800426" w14:textId="77777777" w:rsidR="00014EA9" w:rsidRDefault="00014EA9">
      <w:r>
        <w:t xml:space="preserve">Sprinkle a tablespoon if coarse salt over the cutting board, </w:t>
      </w:r>
    </w:p>
    <w:p w14:paraId="4A2BDD40" w14:textId="77777777" w:rsidR="00014EA9" w:rsidRDefault="00014EA9"/>
    <w:p w14:paraId="0FD3C9FA" w14:textId="1955F6B6" w:rsidR="006436B4" w:rsidRDefault="00014EA9">
      <w:r>
        <w:t>then us</w:t>
      </w:r>
      <w:r w:rsidR="00872AB0">
        <w:t>e</w:t>
      </w:r>
      <w:r>
        <w:t xml:space="preserve"> a half of a lemon to scrub the board for a few minutes, </w:t>
      </w:r>
    </w:p>
    <w:p w14:paraId="4AF84613" w14:textId="77777777" w:rsidR="00014EA9" w:rsidRDefault="00014EA9"/>
    <w:p w14:paraId="31A520F8" w14:textId="77777777" w:rsidR="00014EA9" w:rsidRDefault="00014EA9">
      <w:r>
        <w:t>Note: remember to squeeze the lemon as you scrub</w:t>
      </w:r>
    </w:p>
    <w:p w14:paraId="26EE8A4F" w14:textId="77777777" w:rsidR="00014EA9" w:rsidRDefault="00014EA9"/>
    <w:p w14:paraId="283CC5BA" w14:textId="77777777" w:rsidR="00014EA9" w:rsidRDefault="00014EA9">
      <w:r>
        <w:t xml:space="preserve">Let the board sit for 5 minutes, </w:t>
      </w:r>
    </w:p>
    <w:p w14:paraId="3E7A3FEB" w14:textId="77777777" w:rsidR="00014EA9" w:rsidRDefault="00014EA9"/>
    <w:p w14:paraId="72F301EB" w14:textId="1F62D355" w:rsidR="00014EA9" w:rsidRDefault="00014EA9">
      <w:r>
        <w:t xml:space="preserve">then </w:t>
      </w:r>
      <w:r w:rsidR="00872AB0">
        <w:t>renice</w:t>
      </w:r>
      <w:r>
        <w:t xml:space="preserve"> off the board with warm water,</w:t>
      </w:r>
    </w:p>
    <w:p w14:paraId="6F9D959F" w14:textId="77777777" w:rsidR="00014EA9" w:rsidRDefault="00014EA9"/>
    <w:p w14:paraId="0B81DB58" w14:textId="4F2EF829" w:rsidR="00014EA9" w:rsidRDefault="00014EA9">
      <w:r>
        <w:t>dry off board with paper towel</w:t>
      </w:r>
      <w:r w:rsidR="00872AB0">
        <w:t xml:space="preserve"> or other non-course rage</w:t>
      </w:r>
      <w:r>
        <w:t>,</w:t>
      </w:r>
    </w:p>
    <w:p w14:paraId="0FC865B6" w14:textId="77777777" w:rsidR="00014EA9" w:rsidRDefault="00014EA9">
      <w:r>
        <w:t xml:space="preserve"> </w:t>
      </w:r>
    </w:p>
    <w:p w14:paraId="15F2A713" w14:textId="3AA23EDF" w:rsidR="00014EA9" w:rsidRDefault="00014EA9">
      <w:r>
        <w:t xml:space="preserve">and </w:t>
      </w:r>
      <w:r w:rsidR="00196BCC">
        <w:t>store it in the upright position</w:t>
      </w:r>
      <w:r w:rsidR="00872AB0">
        <w:t xml:space="preserve"> to air dry for 2+ hours (normally it’s best to let the board dry </w:t>
      </w:r>
      <w:r w:rsidR="001862C6">
        <w:t>overnight</w:t>
      </w:r>
      <w:r w:rsidR="00196BCC">
        <w:t>.</w:t>
      </w:r>
      <w:r w:rsidR="001862C6">
        <w:t>)</w:t>
      </w:r>
    </w:p>
    <w:p w14:paraId="190040F9" w14:textId="77777777" w:rsidR="00196BCC" w:rsidRDefault="00196BCC"/>
    <w:p w14:paraId="39C9455B" w14:textId="77777777" w:rsidR="00196BCC" w:rsidRDefault="00196BCC" w:rsidP="00196BCC">
      <w:pPr>
        <w:pStyle w:val="ListParagraph"/>
        <w:numPr>
          <w:ilvl w:val="0"/>
          <w:numId w:val="1"/>
        </w:numPr>
        <w:rPr>
          <w:b/>
          <w:bCs/>
        </w:rPr>
      </w:pPr>
      <w:r w:rsidRPr="00196BCC">
        <w:rPr>
          <w:b/>
          <w:bCs/>
        </w:rPr>
        <w:t xml:space="preserve">Seasoning </w:t>
      </w:r>
    </w:p>
    <w:p w14:paraId="79769709" w14:textId="17F92608" w:rsidR="00196BCC" w:rsidRDefault="00196BCC" w:rsidP="00196BCC">
      <w:pPr>
        <w:pStyle w:val="ListParagraph"/>
        <w:ind w:left="450"/>
      </w:pPr>
      <w:r>
        <w:t>This is to condition and moisturize the wood, to prevent moisture los</w:t>
      </w:r>
      <w:r w:rsidR="00872AB0">
        <w:t>s</w:t>
      </w:r>
      <w:r>
        <w:t>, drying</w:t>
      </w:r>
      <w:r w:rsidR="00872AB0">
        <w:t xml:space="preserve"> out</w:t>
      </w:r>
      <w:r>
        <w:t>, cracking, and splitting of the wood.</w:t>
      </w:r>
    </w:p>
    <w:p w14:paraId="558D3273" w14:textId="3DC0D457" w:rsidR="00196BCC" w:rsidRDefault="00196BCC" w:rsidP="00196BCC">
      <w:pPr>
        <w:pStyle w:val="ListParagraph"/>
        <w:ind w:left="450"/>
      </w:pPr>
      <w:r>
        <w:lastRenderedPageBreak/>
        <w:t xml:space="preserve">I suggest mineral oil </w:t>
      </w:r>
      <w:r w:rsidR="00DB021C">
        <w:t>or cutting board butter, (I sell both, or ask and I can refer you to recommended locations for either item or both)</w:t>
      </w:r>
    </w:p>
    <w:p w14:paraId="76F87B53" w14:textId="35A00E59" w:rsidR="00872AB0" w:rsidRDefault="00872AB0" w:rsidP="00196BCC">
      <w:pPr>
        <w:pStyle w:val="ListParagraph"/>
        <w:ind w:left="450"/>
      </w:pPr>
    </w:p>
    <w:p w14:paraId="68A9E29B" w14:textId="58674407" w:rsidR="00C457C3" w:rsidRDefault="00C457C3" w:rsidP="00196BCC">
      <w:pPr>
        <w:pStyle w:val="ListParagraph"/>
        <w:ind w:left="450"/>
      </w:pPr>
    </w:p>
    <w:p w14:paraId="0CA993B8" w14:textId="6E6E0F2F" w:rsidR="00C457C3" w:rsidRPr="00C457C3" w:rsidRDefault="00C457C3" w:rsidP="00196BCC">
      <w:pPr>
        <w:pStyle w:val="ListParagraph"/>
        <w:ind w:left="450"/>
        <w:rPr>
          <w:b/>
          <w:bCs/>
        </w:rPr>
      </w:pPr>
      <w:r>
        <w:rPr>
          <w:b/>
          <w:bCs/>
        </w:rPr>
        <w:t>*Don’t buy mineral oil from hardware stores, it can have harmful chemicals in it that if consumed can lead to complications and making the wood cutting board not food safe*</w:t>
      </w:r>
    </w:p>
    <w:p w14:paraId="24D53B1F" w14:textId="77777777" w:rsidR="00196BCC" w:rsidRDefault="00196BCC" w:rsidP="00196BCC">
      <w:pPr>
        <w:pStyle w:val="ListParagraph"/>
        <w:ind w:left="450"/>
      </w:pPr>
    </w:p>
    <w:p w14:paraId="2349E9D5" w14:textId="67599E08" w:rsidR="00196BCC" w:rsidRDefault="00196BCC" w:rsidP="00196BCC">
      <w:pPr>
        <w:pStyle w:val="ListParagraph"/>
        <w:ind w:left="450"/>
      </w:pPr>
      <w:r w:rsidRPr="00196BCC">
        <w:rPr>
          <w:b/>
          <w:bCs/>
          <w:color w:val="000000" w:themeColor="text1"/>
        </w:rPr>
        <w:t>To apply</w:t>
      </w:r>
      <w:r>
        <w:t>: use a cloth/rage and dip it in the mineral oil</w:t>
      </w:r>
      <w:r w:rsidR="00DB021C">
        <w:t>/cutting board butter</w:t>
      </w:r>
      <w:r>
        <w:t>. Then rube it onto your board and follow the wood grain when doing this. Apply evenly until the board stops absorbing it</w:t>
      </w:r>
      <w:r w:rsidR="00DB021C">
        <w:t>/is covered</w:t>
      </w:r>
      <w:r w:rsidR="00A823E5">
        <w:t>, f</w:t>
      </w:r>
      <w:r>
        <w:t>inally let the board sit overnight</w:t>
      </w:r>
      <w:r w:rsidR="00DB021C">
        <w:t xml:space="preserve">, wipe off excess/buff </w:t>
      </w:r>
      <w:r w:rsidR="00A823E5">
        <w:t xml:space="preserve">out </w:t>
      </w:r>
      <w:r>
        <w:t>and you can use it again the next day.</w:t>
      </w:r>
    </w:p>
    <w:p w14:paraId="52809ED1" w14:textId="2B599ECE" w:rsidR="00C457C3" w:rsidRDefault="00C457C3" w:rsidP="00196BCC">
      <w:pPr>
        <w:pStyle w:val="ListParagraph"/>
        <w:ind w:left="450"/>
      </w:pPr>
    </w:p>
    <w:p w14:paraId="282E0760" w14:textId="01F6EFE9" w:rsidR="00C457C3" w:rsidRDefault="00C457C3" w:rsidP="00196BCC">
      <w:pPr>
        <w:pStyle w:val="ListParagraph"/>
        <w:ind w:left="450"/>
      </w:pPr>
      <w:r>
        <w:t xml:space="preserve">This should be done about </w:t>
      </w:r>
      <w:r>
        <w:rPr>
          <w:b/>
          <w:bCs/>
        </w:rPr>
        <w:t xml:space="preserve">once </w:t>
      </w:r>
      <w:r w:rsidR="00DB021C">
        <w:rPr>
          <w:b/>
          <w:bCs/>
        </w:rPr>
        <w:t>every 4-6 weeks</w:t>
      </w:r>
      <w:r>
        <w:t xml:space="preserve"> or as needed.</w:t>
      </w:r>
    </w:p>
    <w:p w14:paraId="35187B9B" w14:textId="77777777" w:rsidR="00DB021C" w:rsidRDefault="00DB021C" w:rsidP="00196BCC">
      <w:pPr>
        <w:pStyle w:val="ListParagraph"/>
        <w:ind w:left="450"/>
      </w:pPr>
    </w:p>
    <w:p w14:paraId="55D7CC65" w14:textId="1A9782FD" w:rsidR="00DB021C" w:rsidRDefault="00DB021C" w:rsidP="00196BCC">
      <w:pPr>
        <w:pStyle w:val="ListParagraph"/>
        <w:ind w:left="450"/>
      </w:pPr>
      <w:r>
        <w:t>*If you ever have any issues with your product, please let me know and I would be happy to help or assist in resolving the issue. *</w:t>
      </w:r>
    </w:p>
    <w:p w14:paraId="08934EA9" w14:textId="77777777" w:rsidR="00A823E5" w:rsidRDefault="00A823E5" w:rsidP="00196BCC">
      <w:pPr>
        <w:pStyle w:val="ListParagraph"/>
        <w:ind w:left="450"/>
      </w:pPr>
    </w:p>
    <w:p w14:paraId="4CE6D440" w14:textId="13E00EF5" w:rsidR="00A823E5" w:rsidRDefault="00A823E5" w:rsidP="00196BCC">
      <w:pPr>
        <w:pStyle w:val="ListParagraph"/>
        <w:ind w:left="450"/>
      </w:pPr>
      <w:proofErr w:type="spellStart"/>
      <w:r>
        <w:t>Cell</w:t>
      </w:r>
      <w:proofErr w:type="spellEnd"/>
      <w:r>
        <w:t>: (816)423-1006</w:t>
      </w:r>
    </w:p>
    <w:p w14:paraId="4A183475" w14:textId="77777777" w:rsidR="00A823E5" w:rsidRDefault="00A823E5" w:rsidP="00196BCC">
      <w:pPr>
        <w:pStyle w:val="ListParagraph"/>
        <w:ind w:left="450"/>
      </w:pPr>
    </w:p>
    <w:p w14:paraId="4FAFA8A8" w14:textId="0F49786E" w:rsidR="00A823E5" w:rsidRDefault="00A823E5" w:rsidP="00196BCC">
      <w:pPr>
        <w:pStyle w:val="ListParagraph"/>
        <w:ind w:left="450"/>
      </w:pPr>
      <w:r>
        <w:t>Email: thezionwoodshop@gmail.com</w:t>
      </w:r>
    </w:p>
    <w:p w14:paraId="3905B8EB" w14:textId="77777777" w:rsidR="00A823E5" w:rsidRDefault="00A823E5" w:rsidP="00196BCC">
      <w:pPr>
        <w:pStyle w:val="ListParagraph"/>
        <w:ind w:left="450"/>
      </w:pPr>
    </w:p>
    <w:p w14:paraId="624466DC" w14:textId="1D67A173" w:rsidR="00A823E5" w:rsidRPr="00C457C3" w:rsidRDefault="00A823E5" w:rsidP="00196BCC">
      <w:pPr>
        <w:pStyle w:val="ListParagraph"/>
        <w:ind w:left="450"/>
      </w:pPr>
    </w:p>
    <w:p w14:paraId="659C547D" w14:textId="77777777" w:rsidR="00196BCC" w:rsidRPr="00196BCC" w:rsidRDefault="00196BCC" w:rsidP="00196BCC">
      <w:pPr>
        <w:pStyle w:val="ListParagraph"/>
        <w:ind w:left="450"/>
      </w:pPr>
    </w:p>
    <w:sectPr w:rsidR="00196BCC" w:rsidRPr="0019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10E20"/>
    <w:multiLevelType w:val="hybridMultilevel"/>
    <w:tmpl w:val="8D0802BA"/>
    <w:lvl w:ilvl="0" w:tplc="DE8AD39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1402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C3"/>
    <w:rsid w:val="00014EA9"/>
    <w:rsid w:val="001862C6"/>
    <w:rsid w:val="00196BCC"/>
    <w:rsid w:val="002B6EC6"/>
    <w:rsid w:val="006436B4"/>
    <w:rsid w:val="007431A2"/>
    <w:rsid w:val="00872AB0"/>
    <w:rsid w:val="00A5629E"/>
    <w:rsid w:val="00A823E5"/>
    <w:rsid w:val="00AD3ADE"/>
    <w:rsid w:val="00B341CD"/>
    <w:rsid w:val="00C457C3"/>
    <w:rsid w:val="00CB017F"/>
    <w:rsid w:val="00D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3568E"/>
  <w15:chartTrackingRefBased/>
  <w15:docId w15:val="{CE68646D-979A-F94D-9531-3BEA6AC2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rakezion/Desktop/Documentcutting%20board%20mantani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Documentcutting board mantanince.dotx</Template>
  <TotalTime>24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Zion, Drake</cp:lastModifiedBy>
  <cp:revision>7</cp:revision>
  <cp:lastPrinted>2022-10-25T16:51:00Z</cp:lastPrinted>
  <dcterms:created xsi:type="dcterms:W3CDTF">2022-07-31T22:22:00Z</dcterms:created>
  <dcterms:modified xsi:type="dcterms:W3CDTF">2023-12-14T05:19:00Z</dcterms:modified>
</cp:coreProperties>
</file>